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F50" w14:textId="1942C6ED" w:rsidR="00707AD5" w:rsidRPr="001747D5" w:rsidRDefault="00F44F72" w:rsidP="00892A62">
      <w:pPr>
        <w:pStyle w:val="Tittel"/>
        <w:rPr>
          <w:sz w:val="52"/>
          <w:szCs w:val="52"/>
        </w:rPr>
      </w:pPr>
      <w:r w:rsidRPr="001747D5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001747D5">
        <w:rPr>
          <w:sz w:val="52"/>
          <w:szCs w:val="52"/>
        </w:rPr>
        <w:t>Intro</w:t>
      </w:r>
      <w:r w:rsidR="3EB377DE" w:rsidRPr="001747D5">
        <w:rPr>
          <w:sz w:val="52"/>
          <w:szCs w:val="52"/>
        </w:rPr>
        <w:t>duksjons</w:t>
      </w:r>
      <w:r w:rsidR="002A1152" w:rsidRPr="001747D5">
        <w:rPr>
          <w:sz w:val="52"/>
          <w:szCs w:val="52"/>
        </w:rPr>
        <w:t>manus</w:t>
      </w:r>
      <w:r w:rsidR="00F60139" w:rsidRPr="001747D5">
        <w:rPr>
          <w:sz w:val="52"/>
          <w:szCs w:val="52"/>
        </w:rPr>
        <w:t xml:space="preserve"> </w:t>
      </w:r>
      <w:r w:rsidR="002A1152" w:rsidRPr="001747D5">
        <w:rPr>
          <w:sz w:val="52"/>
          <w:szCs w:val="52"/>
        </w:rPr>
        <w:t>til</w:t>
      </w:r>
      <w:r w:rsidR="1E6D208D" w:rsidRPr="001747D5">
        <w:rPr>
          <w:sz w:val="52"/>
          <w:szCs w:val="52"/>
        </w:rPr>
        <w:t xml:space="preserve"> </w:t>
      </w:r>
      <w:r w:rsidR="002F3EAA" w:rsidRPr="001747D5">
        <w:rPr>
          <w:sz w:val="52"/>
          <w:szCs w:val="52"/>
        </w:rPr>
        <w:t>månedens film</w:t>
      </w:r>
    </w:p>
    <w:p w14:paraId="31DF454A" w14:textId="67795FD2" w:rsidR="00F8032A" w:rsidRDefault="00707AD5" w:rsidP="006F28F3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Hver måned får vi et ekstra innblikk i et av </w:t>
      </w:r>
      <w:proofErr w:type="spellStart"/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Misjonssambandets</w:t>
      </w:r>
      <w:proofErr w:type="spellEnd"/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misjonsfelt</w:t>
      </w:r>
      <w:r w:rsidR="00453225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og i</w:t>
      </w:r>
      <w:r w:rsidR="00555A67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9B3ADC">
        <w:rPr>
          <w:rStyle w:val="normaltextrun"/>
          <w:rFonts w:ascii="Calibri" w:hAnsi="Calibri" w:cs="Calibri"/>
          <w:i/>
          <w:iCs/>
          <w:color w:val="000000" w:themeColor="text1"/>
        </w:rPr>
        <w:t>oktober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</w:t>
      </w:r>
      <w:r w:rsidR="006F28F3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9B3ADC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Indonesia. </w:t>
      </w:r>
    </w:p>
    <w:p w14:paraId="4A08E7EC" w14:textId="10955CFE" w:rsidR="001747D5" w:rsidRPr="001747D5" w:rsidRDefault="001747D5" w:rsidP="001747D5">
      <w:pPr>
        <w:pStyle w:val="paragraph"/>
        <w:spacing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001747D5">
        <w:rPr>
          <w:rFonts w:ascii="Calibri" w:hAnsi="Calibri" w:cs="Calibri"/>
          <w:i/>
          <w:iCs/>
          <w:color w:val="000000" w:themeColor="text1"/>
        </w:rPr>
        <w:t>Misjonssambandet startet arbeidet i Indonesia for omtrent 50 år siden.</w:t>
      </w:r>
      <w:r w:rsidRPr="001747D5">
        <w:rPr>
          <w:rFonts w:ascii="Calibri" w:hAnsi="Calibri" w:cs="Calibri"/>
          <w:i/>
          <w:iCs/>
          <w:color w:val="000000" w:themeColor="text1"/>
        </w:rPr>
        <w:t> Av Indonesias 240 millioner innbyggere oppgis mer enn 200 millioner å være muslimer. På øya Sumatra alene, hvor Misjonssambandet har sin hovedbase, regner man med at det er 49 unådde folkegrupper.</w:t>
      </w:r>
    </w:p>
    <w:p w14:paraId="3B10B005" w14:textId="77777777" w:rsidR="001747D5" w:rsidRPr="001747D5" w:rsidRDefault="001747D5" w:rsidP="001747D5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1747D5">
        <w:rPr>
          <w:rFonts w:ascii="Calibri" w:hAnsi="Calibri" w:cs="Calibri"/>
          <w:i/>
          <w:iCs/>
          <w:color w:val="000000" w:themeColor="text1"/>
        </w:rPr>
        <w:t>Misjonssambandet ønsker å se indonesiske kristne utrustet og tent til å leve et liv som er et vitnesbyrd i ord og gjerning. Vi er opptatt av at indonesiske kristne skal se viktigheten av å gå videre med evangeliet – og bli bevisste på at de også har del i misjonsoppdraget.</w:t>
      </w:r>
    </w:p>
    <w:p w14:paraId="528E6DFF" w14:textId="4D1D3BE3" w:rsidR="00F8032A" w:rsidRDefault="001747D5" w:rsidP="001747D5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1747D5">
        <w:rPr>
          <w:rFonts w:ascii="Calibri" w:hAnsi="Calibri" w:cs="Calibri"/>
          <w:i/>
          <w:iCs/>
          <w:color w:val="000000" w:themeColor="text1"/>
        </w:rPr>
        <w:t>Derfor arbeider vi sammen med lokale kirker og kristne flere steder i Indonesia, og noen av disse møter du i filmen denne måneden.</w:t>
      </w:r>
    </w:p>
    <w:p w14:paraId="20815007" w14:textId="05E8075A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9B3ADC">
        <w:rPr>
          <w:rStyle w:val="normaltextrun"/>
          <w:rFonts w:ascii="Calibri" w:eastAsiaTheme="majorEastAsia" w:hAnsi="Calibri" w:cs="Calibri"/>
          <w:color w:val="000000" w:themeColor="text1"/>
        </w:rPr>
        <w:t>Indonesia</w:t>
      </w:r>
      <w:r w:rsidR="00555A67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07B3C793" w14:textId="5363C04D" w:rsidR="009B3ADC" w:rsidRDefault="007D32D8" w:rsidP="002A115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Bli enda bedre kjent med </w:t>
      </w:r>
      <w:r w:rsidR="009B3ADC">
        <w:rPr>
          <w:rStyle w:val="normaltextrun"/>
          <w:rFonts w:ascii="Calibri" w:eastAsiaTheme="majorEastAsia" w:hAnsi="Calibri" w:cs="Calibri"/>
          <w:color w:val="000000" w:themeColor="text1"/>
        </w:rPr>
        <w:t>Indonesia</w:t>
      </w:r>
      <w:r w:rsidR="00AE3F00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på denne siden: </w:t>
      </w:r>
      <w:hyperlink r:id="rId13" w:history="1">
        <w:r w:rsidR="009B3ADC" w:rsidRPr="009B3ADC">
          <w:rPr>
            <w:rStyle w:val="Hyperkobling"/>
            <w:rFonts w:ascii="Calibri" w:eastAsiaTheme="majorEastAsia" w:hAnsi="Calibri" w:cs="Calibri"/>
          </w:rPr>
          <w:t>Indonesia - Norsk Luthersk Misjonssamband</w:t>
        </w:r>
      </w:hyperlink>
    </w:p>
    <w:p w14:paraId="3BCEDC7B" w14:textId="7DA6F675" w:rsidR="00161BFC" w:rsidRPr="00F8032A" w:rsidRDefault="00161BFC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="00F8032A">
        <w:rPr>
          <w:rStyle w:val="normaltextrun"/>
          <w:rFonts w:ascii="Calibri" w:eastAsiaTheme="majorEastAsia" w:hAnsi="Calibri" w:cs="Calibri"/>
          <w:color w:val="000000"/>
        </w:rPr>
        <w:t xml:space="preserve">Eventuelt 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</w:t>
      </w:r>
      <w:r w:rsidR="00F8032A">
        <w:rPr>
          <w:rStyle w:val="normaltextrun"/>
          <w:rFonts w:ascii="Calibri" w:eastAsiaTheme="majorEastAsia" w:hAnsi="Calibri" w:cs="Calibri"/>
          <w:color w:val="000000"/>
        </w:rPr>
        <w:t xml:space="preserve">: </w:t>
      </w: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24E888D3" w14:textId="68DE2EB6" w:rsidR="00333C30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Tusen takk for forbønn og gaver, dette betyr at flere</w:t>
      </w:r>
      <w:r w:rsidR="0043454E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får høre om Jesu</w:t>
      </w:r>
      <w:r w:rsidR="00555A67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s i </w:t>
      </w:r>
      <w:r w:rsidR="009B3ADC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Indonesia. </w:t>
      </w:r>
      <w:r w:rsidR="00AE3F00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</w:t>
      </w:r>
    </w:p>
    <w:p w14:paraId="2EFEAC75" w14:textId="77777777" w:rsidR="001E0E44" w:rsidRPr="002A7FBF" w:rsidRDefault="001E0E44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i/>
          <w:iCs/>
          <w:color w:val="000000" w:themeColor="text1"/>
        </w:rPr>
      </w:pPr>
    </w:p>
    <w:p w14:paraId="7E977A4A" w14:textId="1F31531D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  <w:r w:rsidR="000B5668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 «La lyset skinne»</w:t>
      </w:r>
    </w:p>
    <w:p w14:paraId="63C84F3C" w14:textId="4C2D8090" w:rsidR="002A1152" w:rsidRDefault="00555A67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>V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>i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ønsker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 å løfte fram fast givertjeneste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og viktigheten av å ha trofaste givere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og har hvert år en fast giverkampanje som starter i februar, men som kan gjennomføres gjennom året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. På denne siden kan du lese mer om kampanjen og finne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>materiell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:</w:t>
      </w:r>
      <w:r w:rsidR="00161BFC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4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040201EF" w14:textId="120EFC05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, givere og noen som går. Faste givere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og </w:t>
      </w:r>
      <w:proofErr w:type="spellStart"/>
      <w:r w:rsidR="0043454E"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er helt nødvendig for at vi kan gå enda lenger og fortelle enda flere om Jesus, verdens frelser. </w:t>
      </w:r>
    </w:p>
    <w:p w14:paraId="317A9F4C" w14:textId="77777777" w:rsidR="0043454E" w:rsidRPr="004E7DB5" w:rsidRDefault="0043454E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5"/>
      <w:footerReference w:type="first" r:id="rId16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9E7D" w14:textId="77777777" w:rsidR="008161E8" w:rsidRDefault="008161E8" w:rsidP="003B7940">
      <w:pPr>
        <w:spacing w:line="240" w:lineRule="auto"/>
      </w:pPr>
      <w:r>
        <w:separator/>
      </w:r>
    </w:p>
  </w:endnote>
  <w:endnote w:type="continuationSeparator" w:id="0">
    <w:p w14:paraId="10499C1F" w14:textId="77777777" w:rsidR="008161E8" w:rsidRDefault="008161E8" w:rsidP="003B7940">
      <w:pPr>
        <w:spacing w:line="240" w:lineRule="auto"/>
      </w:pPr>
      <w:r>
        <w:continuationSeparator/>
      </w:r>
    </w:p>
  </w:endnote>
  <w:endnote w:type="continuationNotice" w:id="1">
    <w:p w14:paraId="08DF7F73" w14:textId="77777777" w:rsidR="008161E8" w:rsidRDefault="008161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0156" w14:textId="77777777" w:rsidR="008161E8" w:rsidRDefault="008161E8" w:rsidP="003B7940">
      <w:pPr>
        <w:spacing w:line="240" w:lineRule="auto"/>
      </w:pPr>
      <w:r>
        <w:separator/>
      </w:r>
    </w:p>
  </w:footnote>
  <w:footnote w:type="continuationSeparator" w:id="0">
    <w:p w14:paraId="6FC8D628" w14:textId="77777777" w:rsidR="008161E8" w:rsidRDefault="008161E8" w:rsidP="003B7940">
      <w:pPr>
        <w:spacing w:line="240" w:lineRule="auto"/>
      </w:pPr>
      <w:r>
        <w:continuationSeparator/>
      </w:r>
    </w:p>
  </w:footnote>
  <w:footnote w:type="continuationNotice" w:id="1">
    <w:p w14:paraId="77F58417" w14:textId="77777777" w:rsidR="008161E8" w:rsidRDefault="008161E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0972"/>
    <w:rsid w:val="00022C14"/>
    <w:rsid w:val="000500B7"/>
    <w:rsid w:val="0005420C"/>
    <w:rsid w:val="000562E6"/>
    <w:rsid w:val="00057B92"/>
    <w:rsid w:val="000A53BE"/>
    <w:rsid w:val="000A6184"/>
    <w:rsid w:val="000A7DE0"/>
    <w:rsid w:val="000B5668"/>
    <w:rsid w:val="000C253D"/>
    <w:rsid w:val="000E7108"/>
    <w:rsid w:val="001129E9"/>
    <w:rsid w:val="00115902"/>
    <w:rsid w:val="00121513"/>
    <w:rsid w:val="00123F25"/>
    <w:rsid w:val="001245D9"/>
    <w:rsid w:val="00131148"/>
    <w:rsid w:val="00161BFC"/>
    <w:rsid w:val="001717BE"/>
    <w:rsid w:val="001747D5"/>
    <w:rsid w:val="001A4E96"/>
    <w:rsid w:val="001B315B"/>
    <w:rsid w:val="001B6E91"/>
    <w:rsid w:val="001C3AA3"/>
    <w:rsid w:val="001E0CCC"/>
    <w:rsid w:val="001E0E44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A7FBF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54BDB"/>
    <w:rsid w:val="0038060D"/>
    <w:rsid w:val="00383061"/>
    <w:rsid w:val="003A454C"/>
    <w:rsid w:val="003B3A30"/>
    <w:rsid w:val="003B7940"/>
    <w:rsid w:val="003C0690"/>
    <w:rsid w:val="003C4A92"/>
    <w:rsid w:val="003C55FC"/>
    <w:rsid w:val="003D292A"/>
    <w:rsid w:val="003E1416"/>
    <w:rsid w:val="003E6110"/>
    <w:rsid w:val="003E6F71"/>
    <w:rsid w:val="003F31B4"/>
    <w:rsid w:val="003F4938"/>
    <w:rsid w:val="003F49AB"/>
    <w:rsid w:val="003F682F"/>
    <w:rsid w:val="00401711"/>
    <w:rsid w:val="00423DCC"/>
    <w:rsid w:val="0043454E"/>
    <w:rsid w:val="004429BA"/>
    <w:rsid w:val="00453225"/>
    <w:rsid w:val="00453C29"/>
    <w:rsid w:val="00463EF2"/>
    <w:rsid w:val="00471796"/>
    <w:rsid w:val="0047184D"/>
    <w:rsid w:val="00472CB0"/>
    <w:rsid w:val="00481B41"/>
    <w:rsid w:val="004A0268"/>
    <w:rsid w:val="004B25D8"/>
    <w:rsid w:val="004B5F4B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5A67"/>
    <w:rsid w:val="00557753"/>
    <w:rsid w:val="00571A74"/>
    <w:rsid w:val="0057677B"/>
    <w:rsid w:val="00577ACE"/>
    <w:rsid w:val="005A459B"/>
    <w:rsid w:val="005A45CE"/>
    <w:rsid w:val="005C2D7C"/>
    <w:rsid w:val="005C4377"/>
    <w:rsid w:val="00611D56"/>
    <w:rsid w:val="00613068"/>
    <w:rsid w:val="006266B6"/>
    <w:rsid w:val="00650FD9"/>
    <w:rsid w:val="00653423"/>
    <w:rsid w:val="006729BA"/>
    <w:rsid w:val="006A6D36"/>
    <w:rsid w:val="006D41DC"/>
    <w:rsid w:val="006D4D17"/>
    <w:rsid w:val="006F28F3"/>
    <w:rsid w:val="00700B5F"/>
    <w:rsid w:val="00700E07"/>
    <w:rsid w:val="00703C0B"/>
    <w:rsid w:val="00707AD5"/>
    <w:rsid w:val="0071249C"/>
    <w:rsid w:val="00727A4C"/>
    <w:rsid w:val="007348F8"/>
    <w:rsid w:val="00744188"/>
    <w:rsid w:val="00761EDC"/>
    <w:rsid w:val="0077655E"/>
    <w:rsid w:val="00793A91"/>
    <w:rsid w:val="007C4068"/>
    <w:rsid w:val="007C5D9F"/>
    <w:rsid w:val="007D2A3A"/>
    <w:rsid w:val="007D32D8"/>
    <w:rsid w:val="007F08E5"/>
    <w:rsid w:val="008161E8"/>
    <w:rsid w:val="00817FCC"/>
    <w:rsid w:val="008205EB"/>
    <w:rsid w:val="00823CE5"/>
    <w:rsid w:val="00843A20"/>
    <w:rsid w:val="008713E0"/>
    <w:rsid w:val="00875546"/>
    <w:rsid w:val="008868D0"/>
    <w:rsid w:val="00892A62"/>
    <w:rsid w:val="008A2AD3"/>
    <w:rsid w:val="008A4CC6"/>
    <w:rsid w:val="008C047E"/>
    <w:rsid w:val="008E3F4E"/>
    <w:rsid w:val="00916409"/>
    <w:rsid w:val="0094072E"/>
    <w:rsid w:val="009433A2"/>
    <w:rsid w:val="00960B18"/>
    <w:rsid w:val="00973F8A"/>
    <w:rsid w:val="00990FE9"/>
    <w:rsid w:val="00993AD2"/>
    <w:rsid w:val="0099708D"/>
    <w:rsid w:val="009A57AA"/>
    <w:rsid w:val="009B3ADC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E3F00"/>
    <w:rsid w:val="00AF4170"/>
    <w:rsid w:val="00B13982"/>
    <w:rsid w:val="00B3159E"/>
    <w:rsid w:val="00B410F4"/>
    <w:rsid w:val="00B45388"/>
    <w:rsid w:val="00B650A7"/>
    <w:rsid w:val="00B8258A"/>
    <w:rsid w:val="00B9455C"/>
    <w:rsid w:val="00BA1D97"/>
    <w:rsid w:val="00BC193E"/>
    <w:rsid w:val="00BC637E"/>
    <w:rsid w:val="00BD224B"/>
    <w:rsid w:val="00C62F27"/>
    <w:rsid w:val="00C70B20"/>
    <w:rsid w:val="00C81173"/>
    <w:rsid w:val="00C825BF"/>
    <w:rsid w:val="00C82FFD"/>
    <w:rsid w:val="00CA5B25"/>
    <w:rsid w:val="00CB0DBD"/>
    <w:rsid w:val="00CC4169"/>
    <w:rsid w:val="00CC7E3D"/>
    <w:rsid w:val="00CE1E8C"/>
    <w:rsid w:val="00CE1E96"/>
    <w:rsid w:val="00CE328B"/>
    <w:rsid w:val="00CE3E0F"/>
    <w:rsid w:val="00CE64EA"/>
    <w:rsid w:val="00D265B6"/>
    <w:rsid w:val="00D46061"/>
    <w:rsid w:val="00D572AF"/>
    <w:rsid w:val="00D578B7"/>
    <w:rsid w:val="00D671B1"/>
    <w:rsid w:val="00D73686"/>
    <w:rsid w:val="00DA17F2"/>
    <w:rsid w:val="00DA1B26"/>
    <w:rsid w:val="00DB0560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7787D"/>
    <w:rsid w:val="00F8032A"/>
    <w:rsid w:val="00F90109"/>
    <w:rsid w:val="00FC0E67"/>
    <w:rsid w:val="00FC42BE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internasjonalt-arbeid/omrader/indonesi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m.no/ressursbank/kampanje--og-prosjektmateriell/fast-giver-kampanj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Props1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128</TotalTime>
  <Pages>1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8</cp:revision>
  <dcterms:created xsi:type="dcterms:W3CDTF">2025-09-29T14:49:00Z</dcterms:created>
  <dcterms:modified xsi:type="dcterms:W3CDTF">2025-10-01T13:04:00Z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